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10"/>
        <w:gridCol w:w="3549"/>
        <w:gridCol w:w="423"/>
        <w:gridCol w:w="578"/>
        <w:gridCol w:w="508"/>
        <w:gridCol w:w="635"/>
        <w:gridCol w:w="362"/>
        <w:gridCol w:w="1339"/>
        <w:gridCol w:w="379"/>
      </w:tblGrid>
      <w:tr w:rsidR="00CF6BE2" w:rsidRPr="00EF5ED7" w14:paraId="1E25BB79" w14:textId="77777777" w:rsidTr="009A7BBC">
        <w:trPr>
          <w:cantSplit/>
        </w:trPr>
        <w:tc>
          <w:tcPr>
            <w:tcW w:w="7875" w:type="dxa"/>
            <w:gridSpan w:val="8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0C976E9C" w14:textId="77777777" w:rsidR="00CF6BE2" w:rsidRPr="00076A16" w:rsidRDefault="001A483A" w:rsidP="00452FA8">
            <w:pPr>
              <w:ind w:rightChars="-1035" w:right="-1863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25462D" wp14:editId="3001DA5B">
                      <wp:simplePos x="0" y="0"/>
                      <wp:positionH relativeFrom="column">
                        <wp:posOffset>4932680</wp:posOffset>
                      </wp:positionH>
                      <wp:positionV relativeFrom="paragraph">
                        <wp:posOffset>-303530</wp:posOffset>
                      </wp:positionV>
                      <wp:extent cx="1104900" cy="1434465"/>
                      <wp:effectExtent l="0" t="0" r="0" b="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34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FC241" id="Rectangle 10" o:spid="_x0000_s1026" style="position:absolute;left:0;text-align:left;margin-left:388.4pt;margin-top:-23.9pt;width:87pt;height:1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wPeAIAAPsEAAAOAAAAZHJzL2Uyb0RvYy54bWysVMGO2jAQvVfqP1i+QxI2sBBtWK0IVJW2&#10;7arbfoCxHWLVsV3bEGjVf+/YARa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229CC4" wp14:editId="14E4DE87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-402590</wp:posOffset>
                      </wp:positionV>
                      <wp:extent cx="819150" cy="28575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04CD08" w14:textId="77777777" w:rsidR="00CF6BE2" w:rsidRDefault="00CF6BE2">
                                  <w:r>
                                    <w:rPr>
                                      <w:rFonts w:hint="eastAsia"/>
                                    </w:rPr>
                                    <w:t>様式第４号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10.65pt;margin-top:-31.7pt;width:64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vyfwIAAA4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" stroked="f">
                      <v:textbox>
                        <w:txbxContent>
                          <w:p w:rsidR="00CF6BE2" w:rsidRDefault="00CF6BE2">
                            <w:r>
                              <w:rPr>
                                <w:rFonts w:hint="eastAsia"/>
                              </w:rPr>
                              <w:t>様式第４号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6BE2" w:rsidRPr="00076A16">
              <w:rPr>
                <w:rFonts w:ascii="ＭＳ 明朝" w:hAnsi="ＭＳ 明朝" w:hint="eastAsia"/>
                <w:sz w:val="28"/>
                <w:szCs w:val="28"/>
              </w:rPr>
              <w:t>教員の個人調書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87B0009" w14:textId="77777777" w:rsidR="00CF6BE2" w:rsidRPr="00604459" w:rsidRDefault="00CF6BE2" w:rsidP="00604459">
            <w:pPr>
              <w:jc w:val="center"/>
              <w:rPr>
                <w:rFonts w:ascii="ＭＳ 明朝" w:hAnsi="ＭＳ 明朝"/>
                <w:sz w:val="21"/>
                <w:szCs w:val="28"/>
              </w:rPr>
            </w:pPr>
            <w:r w:rsidRPr="00604459">
              <w:rPr>
                <w:rFonts w:ascii="ＭＳ 明朝" w:hAnsi="ＭＳ 明朝" w:hint="eastAsia"/>
                <w:sz w:val="21"/>
                <w:szCs w:val="28"/>
              </w:rPr>
              <w:t>写真貼付</w:t>
            </w:r>
          </w:p>
          <w:p w14:paraId="11BD16F0" w14:textId="77777777" w:rsidR="00CF6BE2" w:rsidRPr="00076A16" w:rsidRDefault="00CF6BE2" w:rsidP="00604459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04459">
              <w:rPr>
                <w:rFonts w:ascii="ＭＳ 明朝" w:hAnsi="ＭＳ 明朝" w:hint="eastAsia"/>
                <w:sz w:val="21"/>
                <w:szCs w:val="28"/>
              </w:rPr>
              <w:t>４</w:t>
            </w:r>
            <w:r>
              <w:rPr>
                <w:rFonts w:ascii="ＭＳ 明朝" w:hAnsi="ＭＳ 明朝" w:hint="eastAsia"/>
                <w:sz w:val="21"/>
                <w:szCs w:val="28"/>
              </w:rPr>
              <w:t>cm</w:t>
            </w:r>
            <w:r w:rsidRPr="00604459">
              <w:rPr>
                <w:rFonts w:ascii="ＭＳ 明朝" w:hAnsi="ＭＳ 明朝" w:hint="eastAsia"/>
                <w:sz w:val="21"/>
                <w:szCs w:val="28"/>
              </w:rPr>
              <w:t>×３</w:t>
            </w:r>
            <w:r>
              <w:rPr>
                <w:rFonts w:ascii="ＭＳ 明朝" w:hAnsi="ＭＳ 明朝" w:hint="eastAsia"/>
                <w:sz w:val="21"/>
                <w:szCs w:val="28"/>
              </w:rPr>
              <w:t>cm</w:t>
            </w:r>
          </w:p>
        </w:tc>
      </w:tr>
      <w:tr w:rsidR="00CF6BE2" w:rsidRPr="00EF5ED7" w14:paraId="109EF9D1" w14:textId="77777777" w:rsidTr="009A7BBC">
        <w:trPr>
          <w:cantSplit/>
        </w:trPr>
        <w:tc>
          <w:tcPr>
            <w:tcW w:w="78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895D2F8" w14:textId="77777777" w:rsidR="00CF6BE2" w:rsidRPr="00EF5ED7" w:rsidRDefault="00CF6BE2" w:rsidP="00EF5ED7">
            <w:pPr>
              <w:jc w:val="left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（その１）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6CB4EE9" w14:textId="77777777" w:rsidR="00CF6BE2" w:rsidRPr="00EF5ED7" w:rsidRDefault="00CF6BE2" w:rsidP="00604459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CF6BE2" w:rsidRPr="00EF5ED7" w14:paraId="7C35079D" w14:textId="77777777" w:rsidTr="009A7BBC">
        <w:trPr>
          <w:cantSplit/>
        </w:trPr>
        <w:tc>
          <w:tcPr>
            <w:tcW w:w="7875" w:type="dxa"/>
            <w:gridSpan w:val="8"/>
            <w:tcBorders>
              <w:top w:val="nil"/>
              <w:right w:val="single" w:sz="4" w:space="0" w:color="FFFFFF"/>
            </w:tcBorders>
            <w:vAlign w:val="center"/>
          </w:tcPr>
          <w:p w14:paraId="3DE2911B" w14:textId="77777777" w:rsidR="00CF6BE2" w:rsidRPr="00617AB3" w:rsidRDefault="00CF6BE2" w:rsidP="00EF5E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AB3">
              <w:rPr>
                <w:rFonts w:ascii="ＭＳ 明朝" w:hAnsi="ＭＳ 明朝" w:hint="eastAsia"/>
                <w:sz w:val="22"/>
                <w:szCs w:val="22"/>
              </w:rPr>
              <w:t>履　　　　　歴　　　　　書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7E58BE8" w14:textId="77777777" w:rsidR="00CF6BE2" w:rsidRPr="00604459" w:rsidRDefault="00CF6BE2" w:rsidP="006044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6BE2" w:rsidRPr="00EF5ED7" w14:paraId="54247B50" w14:textId="77777777" w:rsidTr="00452FA8">
        <w:trPr>
          <w:trHeight w:val="201"/>
        </w:trPr>
        <w:tc>
          <w:tcPr>
            <w:tcW w:w="1810" w:type="dxa"/>
            <w:tcBorders>
              <w:bottom w:val="dotted" w:sz="4" w:space="0" w:color="auto"/>
            </w:tcBorders>
            <w:vAlign w:val="center"/>
          </w:tcPr>
          <w:p w14:paraId="1972050E" w14:textId="77777777" w:rsidR="00CF6BE2" w:rsidRPr="00EF5ED7" w:rsidRDefault="00452FA8" w:rsidP="00452FA8">
            <w:pPr>
              <w:jc w:val="center"/>
              <w:rPr>
                <w:rFonts w:ascii="ＭＳ 明朝" w:hAnsi="ＭＳ 明朝"/>
                <w:szCs w:val="18"/>
              </w:rPr>
            </w:pPr>
            <w:r w:rsidRPr="001A483A">
              <w:rPr>
                <w:rFonts w:ascii="ＭＳ 明朝" w:hAnsi="ＭＳ 明朝" w:hint="eastAsia"/>
                <w:spacing w:val="266"/>
                <w:sz w:val="16"/>
                <w:szCs w:val="18"/>
                <w:fitText w:val="1440" w:id="1900218624"/>
              </w:rPr>
              <w:t>フリガ</w:t>
            </w:r>
            <w:r w:rsidRPr="001A483A">
              <w:rPr>
                <w:rFonts w:ascii="ＭＳ 明朝" w:hAnsi="ＭＳ 明朝" w:hint="eastAsia"/>
                <w:spacing w:val="2"/>
                <w:sz w:val="16"/>
                <w:szCs w:val="18"/>
                <w:fitText w:val="1440" w:id="1900218624"/>
              </w:rPr>
              <w:t>ナ</w:t>
            </w:r>
          </w:p>
        </w:tc>
        <w:tc>
          <w:tcPr>
            <w:tcW w:w="3982" w:type="dxa"/>
            <w:gridSpan w:val="3"/>
            <w:tcBorders>
              <w:bottom w:val="dotted" w:sz="4" w:space="0" w:color="auto"/>
            </w:tcBorders>
            <w:vAlign w:val="center"/>
          </w:tcPr>
          <w:p w14:paraId="463896AB" w14:textId="77777777" w:rsidR="00CF6BE2" w:rsidRPr="00CF6BE2" w:rsidRDefault="00CF6BE2" w:rsidP="004E7DB4">
            <w:pPr>
              <w:jc w:val="left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14:paraId="03F8FAE3" w14:textId="77777777" w:rsidR="00CF6BE2" w:rsidRPr="00EF5ED7" w:rsidRDefault="00CF6BE2" w:rsidP="00452FA8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性　　別</w:t>
            </w:r>
          </w:p>
        </w:tc>
        <w:tc>
          <w:tcPr>
            <w:tcW w:w="997" w:type="dxa"/>
            <w:gridSpan w:val="2"/>
            <w:vMerge w:val="restart"/>
            <w:tcBorders>
              <w:right w:val="single" w:sz="4" w:space="0" w:color="FFFFFF"/>
            </w:tcBorders>
            <w:vAlign w:val="center"/>
          </w:tcPr>
          <w:p w14:paraId="01BD8500" w14:textId="77777777" w:rsidR="00CF6BE2" w:rsidRPr="00EF5ED7" w:rsidRDefault="00CF6BE2" w:rsidP="009A7BBC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男・女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EA3FCC2" w14:textId="77777777" w:rsidR="00CF6BE2" w:rsidRPr="00EF5ED7" w:rsidRDefault="00CF6BE2" w:rsidP="00EF5ED7">
            <w:pPr>
              <w:jc w:val="center"/>
              <w:rPr>
                <w:rFonts w:ascii="ＭＳ 明朝" w:hAnsi="ＭＳ 明朝"/>
                <w:szCs w:val="18"/>
              </w:rPr>
            </w:pPr>
          </w:p>
        </w:tc>
      </w:tr>
      <w:tr w:rsidR="00CF6BE2" w:rsidRPr="00EF5ED7" w14:paraId="0F604481" w14:textId="77777777" w:rsidTr="00452FA8">
        <w:trPr>
          <w:trHeight w:val="671"/>
        </w:trPr>
        <w:tc>
          <w:tcPr>
            <w:tcW w:w="1810" w:type="dxa"/>
            <w:tcBorders>
              <w:top w:val="dotted" w:sz="4" w:space="0" w:color="auto"/>
            </w:tcBorders>
            <w:vAlign w:val="center"/>
          </w:tcPr>
          <w:p w14:paraId="169B9EEE" w14:textId="77777777" w:rsidR="00CF6BE2" w:rsidRPr="00EF5ED7" w:rsidRDefault="00452FA8" w:rsidP="00EF5ED7">
            <w:pPr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氏　　　　　　名</w:t>
            </w:r>
          </w:p>
        </w:tc>
        <w:tc>
          <w:tcPr>
            <w:tcW w:w="3982" w:type="dxa"/>
            <w:gridSpan w:val="3"/>
            <w:tcBorders>
              <w:top w:val="dotted" w:sz="4" w:space="0" w:color="auto"/>
            </w:tcBorders>
            <w:vAlign w:val="center"/>
          </w:tcPr>
          <w:p w14:paraId="6B2CD565" w14:textId="77777777" w:rsidR="00CF6BE2" w:rsidRPr="00CF6BE2" w:rsidRDefault="00CF6BE2" w:rsidP="004E7DB4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14:paraId="320361BA" w14:textId="77777777" w:rsidR="00CF6BE2" w:rsidRPr="00EF5ED7" w:rsidRDefault="00CF6BE2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46C8F4E9" w14:textId="77777777" w:rsidR="00CF6BE2" w:rsidRPr="00EF5ED7" w:rsidRDefault="00CF6BE2" w:rsidP="00604459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6686E68" w14:textId="77777777" w:rsidR="00CF6BE2" w:rsidRPr="00EF5ED7" w:rsidRDefault="00CF6BE2" w:rsidP="00EF5ED7">
            <w:pPr>
              <w:jc w:val="center"/>
              <w:rPr>
                <w:rFonts w:ascii="ＭＳ 明朝" w:hAnsi="ＭＳ 明朝"/>
                <w:szCs w:val="18"/>
              </w:rPr>
            </w:pPr>
          </w:p>
        </w:tc>
      </w:tr>
      <w:tr w:rsidR="00CF6BE2" w:rsidRPr="00EF5ED7" w14:paraId="7FE77085" w14:textId="77777777" w:rsidTr="00452FA8">
        <w:trPr>
          <w:trHeight w:val="428"/>
        </w:trPr>
        <w:tc>
          <w:tcPr>
            <w:tcW w:w="1810" w:type="dxa"/>
            <w:vMerge w:val="restart"/>
            <w:vAlign w:val="center"/>
          </w:tcPr>
          <w:p w14:paraId="7B30CF98" w14:textId="77777777" w:rsidR="00CF6BE2" w:rsidRPr="00EF5ED7" w:rsidRDefault="00CF6BE2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/>
                <w:szCs w:val="18"/>
              </w:rPr>
              <w:fldChar w:fldCharType="begin"/>
            </w:r>
            <w:r w:rsidRPr="00EF5ED7">
              <w:rPr>
                <w:rFonts w:ascii="ＭＳ 明朝" w:hAnsi="ＭＳ 明朝"/>
                <w:szCs w:val="18"/>
              </w:rPr>
              <w:instrText xml:space="preserve"> eq \o\ad(</w:instrText>
            </w:r>
            <w:r w:rsidRPr="00EF5ED7">
              <w:rPr>
                <w:rFonts w:ascii="ＭＳ 明朝" w:hAnsi="ＭＳ 明朝" w:hint="eastAsia"/>
                <w:szCs w:val="18"/>
              </w:rPr>
              <w:instrText>本籍地又は国籍</w:instrText>
            </w:r>
            <w:r w:rsidRPr="00EF5ED7">
              <w:rPr>
                <w:rFonts w:ascii="ＭＳ 明朝" w:hAnsi="ＭＳ 明朝"/>
                <w:szCs w:val="18"/>
              </w:rPr>
              <w:instrText>,</w:instrText>
            </w:r>
            <w:r w:rsidRPr="00EF5ED7">
              <w:rPr>
                <w:rFonts w:ascii="ＭＳ 明朝" w:hAnsi="ＭＳ 明朝" w:hint="eastAsia"/>
                <w:szCs w:val="18"/>
              </w:rPr>
              <w:instrText xml:space="preserve">　　　　　　　　</w:instrText>
            </w:r>
            <w:r w:rsidRPr="00EF5ED7">
              <w:rPr>
                <w:rFonts w:ascii="ＭＳ 明朝" w:hAnsi="ＭＳ 明朝"/>
                <w:szCs w:val="18"/>
              </w:rPr>
              <w:instrText>)</w:instrText>
            </w:r>
            <w:r w:rsidRPr="00EF5ED7">
              <w:rPr>
                <w:rFonts w:ascii="ＭＳ 明朝" w:hAnsi="ＭＳ 明朝"/>
                <w:szCs w:val="18"/>
              </w:rPr>
              <w:fldChar w:fldCharType="end"/>
            </w:r>
          </w:p>
        </w:tc>
        <w:tc>
          <w:tcPr>
            <w:tcW w:w="3982" w:type="dxa"/>
            <w:gridSpan w:val="3"/>
            <w:vMerge w:val="restart"/>
            <w:vAlign w:val="center"/>
          </w:tcPr>
          <w:p w14:paraId="1A98E60B" w14:textId="77777777" w:rsidR="00CF6BE2" w:rsidRPr="00EF5ED7" w:rsidRDefault="00CF6BE2" w:rsidP="004E7DB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14:paraId="76BDF628" w14:textId="77777777" w:rsidR="00CF6BE2" w:rsidRDefault="00CF6BE2" w:rsidP="00452FA8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生年月日</w:t>
            </w:r>
          </w:p>
          <w:p w14:paraId="70994547" w14:textId="77777777" w:rsidR="00CF6BE2" w:rsidRPr="00EF5ED7" w:rsidRDefault="00CF6BE2" w:rsidP="00452FA8">
            <w:pPr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（西暦）</w:t>
            </w:r>
          </w:p>
        </w:tc>
        <w:tc>
          <w:tcPr>
            <w:tcW w:w="2715" w:type="dxa"/>
            <w:gridSpan w:val="4"/>
            <w:tcBorders>
              <w:bottom w:val="nil"/>
            </w:tcBorders>
            <w:vAlign w:val="center"/>
          </w:tcPr>
          <w:p w14:paraId="4303B299" w14:textId="77777777" w:rsidR="00CF6BE2" w:rsidRPr="00EF5ED7" w:rsidRDefault="00CF6BE2" w:rsidP="00CF6BE2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年</w:t>
            </w:r>
            <w:r>
              <w:rPr>
                <w:rFonts w:ascii="ＭＳ 明朝" w:hAnsi="ＭＳ 明朝" w:hint="eastAsia"/>
                <w:szCs w:val="18"/>
              </w:rPr>
              <w:t xml:space="preserve">　　　</w:t>
            </w:r>
            <w:r w:rsidRPr="00EF5ED7">
              <w:rPr>
                <w:rFonts w:ascii="ＭＳ 明朝" w:hAnsi="ＭＳ 明朝" w:hint="eastAsia"/>
                <w:szCs w:val="18"/>
              </w:rPr>
              <w:t>月</w:t>
            </w:r>
            <w:r>
              <w:rPr>
                <w:rFonts w:ascii="ＭＳ 明朝" w:hAnsi="ＭＳ 明朝" w:hint="eastAsia"/>
                <w:szCs w:val="18"/>
              </w:rPr>
              <w:t xml:space="preserve">　　　</w:t>
            </w:r>
            <w:r w:rsidRPr="00EF5ED7">
              <w:rPr>
                <w:rFonts w:ascii="ＭＳ 明朝" w:hAnsi="ＭＳ 明朝" w:hint="eastAsia"/>
                <w:szCs w:val="18"/>
              </w:rPr>
              <w:t>日</w:t>
            </w:r>
            <w:r>
              <w:rPr>
                <w:rFonts w:ascii="ＭＳ 明朝" w:hAnsi="ＭＳ 明朝" w:hint="eastAsia"/>
                <w:szCs w:val="18"/>
              </w:rPr>
              <w:t>生</w:t>
            </w:r>
          </w:p>
        </w:tc>
      </w:tr>
      <w:tr w:rsidR="00CF6BE2" w:rsidRPr="00EF5ED7" w14:paraId="51672D68" w14:textId="77777777" w:rsidTr="00452FA8">
        <w:trPr>
          <w:trHeight w:val="427"/>
        </w:trPr>
        <w:tc>
          <w:tcPr>
            <w:tcW w:w="1810" w:type="dxa"/>
            <w:vMerge/>
            <w:vAlign w:val="center"/>
          </w:tcPr>
          <w:p w14:paraId="6CD48F75" w14:textId="77777777" w:rsidR="00CF6BE2" w:rsidRPr="00EF5ED7" w:rsidRDefault="00CF6BE2" w:rsidP="00EF5ED7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3982" w:type="dxa"/>
            <w:gridSpan w:val="3"/>
            <w:vMerge/>
            <w:vAlign w:val="center"/>
          </w:tcPr>
          <w:p w14:paraId="31906022" w14:textId="77777777" w:rsidR="00CF6BE2" w:rsidRPr="00EF5ED7" w:rsidRDefault="00CF6BE2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14:paraId="0AC4D019" w14:textId="77777777" w:rsidR="00CF6BE2" w:rsidRPr="00EF5ED7" w:rsidRDefault="00CF6BE2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2715" w:type="dxa"/>
            <w:gridSpan w:val="4"/>
            <w:tcBorders>
              <w:top w:val="nil"/>
            </w:tcBorders>
            <w:vAlign w:val="center"/>
          </w:tcPr>
          <w:p w14:paraId="3B6FF718" w14:textId="77777777" w:rsidR="00CF6BE2" w:rsidRPr="00CF6BE2" w:rsidRDefault="00CF6BE2" w:rsidP="00CF6BE2">
            <w:pPr>
              <w:ind w:leftChars="100" w:left="180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（</w:t>
            </w:r>
            <w:r w:rsidRPr="00EF5ED7">
              <w:rPr>
                <w:rFonts w:ascii="ＭＳ 明朝" w:hAnsi="ＭＳ 明朝" w:hint="eastAsia"/>
                <w:szCs w:val="18"/>
              </w:rPr>
              <w:t>満</w:t>
            </w:r>
            <w:r>
              <w:rPr>
                <w:rFonts w:ascii="ＭＳ 明朝" w:hAnsi="ＭＳ 明朝" w:hint="eastAsia"/>
                <w:szCs w:val="18"/>
              </w:rPr>
              <w:t xml:space="preserve">　　</w:t>
            </w:r>
            <w:r w:rsidRPr="00EF5ED7">
              <w:rPr>
                <w:rFonts w:ascii="ＭＳ 明朝" w:hAnsi="ＭＳ 明朝" w:hint="eastAsia"/>
                <w:szCs w:val="18"/>
              </w:rPr>
              <w:t>才</w:t>
            </w:r>
            <w:r>
              <w:rPr>
                <w:rFonts w:ascii="ＭＳ 明朝" w:hAnsi="ＭＳ 明朝" w:hint="eastAsia"/>
                <w:szCs w:val="18"/>
              </w:rPr>
              <w:t>）</w:t>
            </w:r>
          </w:p>
        </w:tc>
      </w:tr>
      <w:tr w:rsidR="004E7DB4" w:rsidRPr="00EF5ED7" w14:paraId="7D7A6887" w14:textId="77777777" w:rsidTr="004E7DB4">
        <w:trPr>
          <w:trHeight w:val="382"/>
        </w:trPr>
        <w:tc>
          <w:tcPr>
            <w:tcW w:w="1810" w:type="dxa"/>
            <w:vMerge w:val="restart"/>
            <w:vAlign w:val="center"/>
          </w:tcPr>
          <w:p w14:paraId="7E45D8E0" w14:textId="77777777" w:rsidR="004E7DB4" w:rsidRPr="00EF5ED7" w:rsidRDefault="004E7DB4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現　　 住 　　所</w:t>
            </w:r>
          </w:p>
        </w:tc>
        <w:tc>
          <w:tcPr>
            <w:tcW w:w="3982" w:type="dxa"/>
            <w:gridSpan w:val="3"/>
            <w:vMerge w:val="restart"/>
          </w:tcPr>
          <w:p w14:paraId="589E115E" w14:textId="77777777" w:rsidR="004E7DB4" w:rsidRDefault="004E7DB4" w:rsidP="004E7DB4">
            <w:pPr>
              <w:rPr>
                <w:rFonts w:ascii="ＭＳ 明朝" w:hAnsi="ＭＳ 明朝"/>
                <w:sz w:val="14"/>
                <w:szCs w:val="18"/>
              </w:rPr>
            </w:pPr>
            <w:r>
              <w:rPr>
                <w:rFonts w:ascii="ＭＳ 明朝" w:hAnsi="ＭＳ 明朝" w:hint="eastAsia"/>
                <w:sz w:val="14"/>
                <w:szCs w:val="18"/>
              </w:rPr>
              <w:t xml:space="preserve">〒　　-　　　</w:t>
            </w:r>
          </w:p>
          <w:p w14:paraId="430D3710" w14:textId="77777777" w:rsidR="004E7DB4" w:rsidRPr="004E7DB4" w:rsidRDefault="004E7DB4" w:rsidP="004E7DB4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14:paraId="6D063A93" w14:textId="77777777" w:rsidR="004E7DB4" w:rsidRPr="00EF5ED7" w:rsidRDefault="004E7DB4" w:rsidP="00452FA8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電　　話</w:t>
            </w:r>
          </w:p>
        </w:tc>
        <w:tc>
          <w:tcPr>
            <w:tcW w:w="635" w:type="dxa"/>
            <w:tcBorders>
              <w:right w:val="nil"/>
            </w:tcBorders>
            <w:vAlign w:val="center"/>
          </w:tcPr>
          <w:p w14:paraId="23020A79" w14:textId="77777777" w:rsidR="004E7DB4" w:rsidRPr="00EF5ED7" w:rsidRDefault="004E7DB4" w:rsidP="00452FA8">
            <w:pPr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自宅</w:t>
            </w:r>
          </w:p>
        </w:tc>
        <w:tc>
          <w:tcPr>
            <w:tcW w:w="2080" w:type="dxa"/>
            <w:gridSpan w:val="3"/>
            <w:tcBorders>
              <w:left w:val="nil"/>
            </w:tcBorders>
            <w:vAlign w:val="center"/>
          </w:tcPr>
          <w:p w14:paraId="20587B2E" w14:textId="77777777" w:rsidR="004E7DB4" w:rsidRPr="00EF5ED7" w:rsidRDefault="004E7DB4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</w:tr>
      <w:tr w:rsidR="004E7DB4" w:rsidRPr="00EF5ED7" w14:paraId="7C40B7E7" w14:textId="77777777" w:rsidTr="00452FA8">
        <w:trPr>
          <w:trHeight w:val="382"/>
        </w:trPr>
        <w:tc>
          <w:tcPr>
            <w:tcW w:w="1810" w:type="dxa"/>
            <w:vMerge/>
            <w:vAlign w:val="center"/>
          </w:tcPr>
          <w:p w14:paraId="5C08F48F" w14:textId="77777777" w:rsidR="004E7DB4" w:rsidRPr="00EF5ED7" w:rsidRDefault="004E7DB4" w:rsidP="00EF5ED7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3982" w:type="dxa"/>
            <w:gridSpan w:val="3"/>
            <w:vMerge/>
            <w:vAlign w:val="center"/>
          </w:tcPr>
          <w:p w14:paraId="5E9AF2FB" w14:textId="77777777" w:rsidR="004E7DB4" w:rsidRPr="00EF5ED7" w:rsidRDefault="004E7DB4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14:paraId="796869A3" w14:textId="77777777" w:rsidR="004E7DB4" w:rsidRPr="00EF5ED7" w:rsidRDefault="004E7DB4" w:rsidP="00EF5ED7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635" w:type="dxa"/>
            <w:tcBorders>
              <w:right w:val="nil"/>
            </w:tcBorders>
            <w:vAlign w:val="center"/>
          </w:tcPr>
          <w:p w14:paraId="35A985FB" w14:textId="77777777" w:rsidR="004E7DB4" w:rsidRDefault="004E7DB4" w:rsidP="00452FA8">
            <w:pPr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携帯</w:t>
            </w:r>
          </w:p>
        </w:tc>
        <w:tc>
          <w:tcPr>
            <w:tcW w:w="2080" w:type="dxa"/>
            <w:gridSpan w:val="3"/>
            <w:tcBorders>
              <w:left w:val="nil"/>
            </w:tcBorders>
            <w:vAlign w:val="center"/>
          </w:tcPr>
          <w:p w14:paraId="4385BA16" w14:textId="77777777" w:rsidR="004E7DB4" w:rsidRDefault="004E7DB4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</w:tr>
      <w:tr w:rsidR="001A483A" w:rsidRPr="00EF5ED7" w14:paraId="56ED6AD5" w14:textId="77777777" w:rsidTr="00F67170">
        <w:trPr>
          <w:trHeight w:val="350"/>
        </w:trPr>
        <w:tc>
          <w:tcPr>
            <w:tcW w:w="1810" w:type="dxa"/>
            <w:vAlign w:val="center"/>
          </w:tcPr>
          <w:p w14:paraId="59DC17EC" w14:textId="77777777" w:rsidR="001A483A" w:rsidRPr="00EF5ED7" w:rsidRDefault="001A483A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1A483A">
              <w:rPr>
                <w:rFonts w:ascii="ＭＳ 明朝" w:hAnsi="ＭＳ 明朝"/>
                <w:spacing w:val="180"/>
                <w:szCs w:val="18"/>
                <w:fitText w:val="1440" w:id="1924460033"/>
              </w:rPr>
              <w:t>e-mai</w:t>
            </w:r>
            <w:r w:rsidRPr="001A483A">
              <w:rPr>
                <w:rFonts w:ascii="ＭＳ 明朝" w:hAnsi="ＭＳ 明朝"/>
                <w:szCs w:val="18"/>
                <w:fitText w:val="1440" w:id="1924460033"/>
              </w:rPr>
              <w:t>l</w:t>
            </w:r>
          </w:p>
        </w:tc>
        <w:tc>
          <w:tcPr>
            <w:tcW w:w="7783" w:type="dxa"/>
            <w:gridSpan w:val="9"/>
            <w:vAlign w:val="center"/>
          </w:tcPr>
          <w:p w14:paraId="6B8E8E13" w14:textId="77777777" w:rsidR="001A483A" w:rsidRDefault="001A483A" w:rsidP="001A483A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775782" w:rsidRPr="00EF5ED7" w14:paraId="3FC4E40C" w14:textId="77777777" w:rsidTr="009A7BBC">
        <w:trPr>
          <w:cantSplit/>
        </w:trPr>
        <w:tc>
          <w:tcPr>
            <w:tcW w:w="9593" w:type="dxa"/>
            <w:gridSpan w:val="10"/>
            <w:tcBorders>
              <w:bottom w:val="single" w:sz="4" w:space="0" w:color="auto"/>
            </w:tcBorders>
            <w:vAlign w:val="center"/>
          </w:tcPr>
          <w:p w14:paraId="6D285800" w14:textId="77777777" w:rsidR="00775782" w:rsidRPr="00617AB3" w:rsidRDefault="00775782" w:rsidP="00EF5E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AB3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617AB3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617AB3">
              <w:rPr>
                <w:rFonts w:ascii="ＭＳ 明朝" w:hAnsi="ＭＳ 明朝" w:hint="eastAsia"/>
                <w:sz w:val="22"/>
                <w:szCs w:val="22"/>
              </w:rPr>
              <w:instrText>学歴</w:instrText>
            </w:r>
            <w:r w:rsidRPr="00617AB3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617AB3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　　　　　　</w:instrText>
            </w:r>
            <w:r w:rsidRPr="00617AB3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617AB3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</w:tr>
      <w:tr w:rsidR="00775782" w:rsidRPr="00EF5ED7" w14:paraId="5F274200" w14:textId="77777777" w:rsidTr="009A7BBC">
        <w:trPr>
          <w:cantSplit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7F6D777F" w14:textId="77777777" w:rsidR="00775782" w:rsidRPr="00EF5ED7" w:rsidRDefault="00775782" w:rsidP="00CF6BE2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年月</w:t>
            </w:r>
            <w:r w:rsidR="00CF6BE2">
              <w:rPr>
                <w:rFonts w:ascii="ＭＳ 明朝" w:hAnsi="ＭＳ 明朝" w:hint="eastAsia"/>
                <w:szCs w:val="18"/>
              </w:rPr>
              <w:t>（西暦）</w:t>
            </w:r>
          </w:p>
        </w:tc>
        <w:tc>
          <w:tcPr>
            <w:tcW w:w="7783" w:type="dxa"/>
            <w:gridSpan w:val="9"/>
            <w:tcBorders>
              <w:bottom w:val="single" w:sz="4" w:space="0" w:color="auto"/>
            </w:tcBorders>
            <w:vAlign w:val="center"/>
          </w:tcPr>
          <w:p w14:paraId="258E4CDB" w14:textId="77777777" w:rsidR="00775782" w:rsidRPr="00EF5ED7" w:rsidRDefault="00775782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事　　　　項</w:t>
            </w:r>
            <w:r w:rsidR="00A55BD1">
              <w:rPr>
                <w:rFonts w:ascii="ＭＳ 明朝" w:hAnsi="ＭＳ 明朝" w:hint="eastAsia"/>
                <w:szCs w:val="18"/>
              </w:rPr>
              <w:t xml:space="preserve">　　　（高等学校入学から記載）</w:t>
            </w:r>
          </w:p>
        </w:tc>
      </w:tr>
      <w:tr w:rsidR="004E14EA" w:rsidRPr="00EF5ED7" w14:paraId="1554C1FF" w14:textId="77777777" w:rsidTr="009A7BBC">
        <w:trPr>
          <w:cantSplit/>
          <w:trHeight w:val="66"/>
        </w:trPr>
        <w:tc>
          <w:tcPr>
            <w:tcW w:w="18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01BEF0B" w14:textId="77777777" w:rsidR="004E14EA" w:rsidRPr="00EF5ED7" w:rsidRDefault="004E14EA" w:rsidP="009A7BBC">
            <w:pPr>
              <w:ind w:firstLineChars="100" w:firstLine="180"/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年　　月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4AAE21D5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57A3413E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6FA31ECA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5FE10C57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080C0DB2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2D0AC6FC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118074C3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617AB3" w:rsidRPr="00EF5ED7" w14:paraId="367CDE16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517629A0" w14:textId="77777777" w:rsidR="00617AB3" w:rsidRPr="00EF5ED7" w:rsidRDefault="00617AB3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3D27AF4C" w14:textId="77777777" w:rsidR="00617AB3" w:rsidRPr="00EF5ED7" w:rsidRDefault="00617AB3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A55BD1" w:rsidRPr="00EF5ED7" w14:paraId="74812AD2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6F60C5E9" w14:textId="77777777" w:rsidR="00A55BD1" w:rsidRPr="00EF5ED7" w:rsidRDefault="00A55BD1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6E956644" w14:textId="77777777" w:rsidR="00A55BD1" w:rsidRPr="00EF5ED7" w:rsidRDefault="00A55BD1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4976098D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1A54BEB1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40243E47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13649DC9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59454E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0BC4AE6F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775782" w:rsidRPr="00EF5ED7" w14:paraId="7BF2EF96" w14:textId="77777777" w:rsidTr="009A7BBC">
        <w:trPr>
          <w:cantSplit/>
        </w:trPr>
        <w:tc>
          <w:tcPr>
            <w:tcW w:w="95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5EA1C" w14:textId="77777777" w:rsidR="00775782" w:rsidRPr="00617AB3" w:rsidRDefault="00775782" w:rsidP="00EF5E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AB3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617AB3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617AB3">
              <w:rPr>
                <w:rFonts w:ascii="ＭＳ 明朝" w:hAnsi="ＭＳ 明朝" w:hint="eastAsia"/>
                <w:sz w:val="22"/>
                <w:szCs w:val="22"/>
              </w:rPr>
              <w:instrText>職歴</w:instrText>
            </w:r>
            <w:r w:rsidRPr="00617AB3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617AB3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　　　　　　</w:instrText>
            </w:r>
            <w:r w:rsidRPr="00617AB3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617AB3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</w:tr>
      <w:tr w:rsidR="00775782" w:rsidRPr="00EF5ED7" w14:paraId="1A50A757" w14:textId="77777777" w:rsidTr="009A7BBC">
        <w:trPr>
          <w:cantSplit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31DE4F45" w14:textId="77777777" w:rsidR="00775782" w:rsidRPr="00EF5ED7" w:rsidRDefault="00CF6BE2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年月</w:t>
            </w:r>
            <w:r>
              <w:rPr>
                <w:rFonts w:ascii="ＭＳ 明朝" w:hAnsi="ＭＳ 明朝" w:hint="eastAsia"/>
                <w:szCs w:val="18"/>
              </w:rPr>
              <w:t>（西暦）</w:t>
            </w:r>
          </w:p>
        </w:tc>
        <w:tc>
          <w:tcPr>
            <w:tcW w:w="7783" w:type="dxa"/>
            <w:gridSpan w:val="9"/>
            <w:tcBorders>
              <w:bottom w:val="single" w:sz="4" w:space="0" w:color="auto"/>
            </w:tcBorders>
            <w:vAlign w:val="center"/>
          </w:tcPr>
          <w:p w14:paraId="3893D49F" w14:textId="77777777" w:rsidR="00775782" w:rsidRPr="00EF5ED7" w:rsidRDefault="00775782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事　　　　項</w:t>
            </w:r>
          </w:p>
        </w:tc>
      </w:tr>
      <w:tr w:rsidR="004E14EA" w:rsidRPr="00EF5ED7" w14:paraId="3A9817D4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3306456" w14:textId="77777777" w:rsidR="004E14EA" w:rsidRPr="00EF5ED7" w:rsidRDefault="009A7BBC" w:rsidP="009A7BBC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年　　月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128605C5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6CE8AB32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77D701DE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0E6FAA65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617AB3" w:rsidRPr="00EF5ED7" w14:paraId="62C25FF1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34FC9A72" w14:textId="77777777" w:rsidR="00617AB3" w:rsidRPr="00EF5ED7" w:rsidRDefault="00617AB3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59BDD5DD" w14:textId="77777777" w:rsidR="00617AB3" w:rsidRPr="00EF5ED7" w:rsidRDefault="00617AB3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3B1A7BAD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55E78687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2E20CB0D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47380A6E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02078068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74D5C01D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A55BD1" w:rsidRPr="00EF5ED7" w14:paraId="0427EEE4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4BF4EC1C" w14:textId="77777777" w:rsidR="00A55BD1" w:rsidRPr="00EF5ED7" w:rsidRDefault="00A55BD1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0E12D953" w14:textId="77777777" w:rsidR="00A55BD1" w:rsidRPr="00EF5ED7" w:rsidRDefault="00A55BD1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A55BD1" w:rsidRPr="00EF5ED7" w14:paraId="71252462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0B045AFA" w14:textId="77777777" w:rsidR="00A55BD1" w:rsidRPr="00EF5ED7" w:rsidRDefault="00A55BD1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4122DA7F" w14:textId="77777777" w:rsidR="00A55BD1" w:rsidRPr="00EF5ED7" w:rsidRDefault="00A55BD1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04DB6BC3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38F1B32C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2B73644B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42F05501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70C1DB7F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580E9829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7103BF30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18F9E7B9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463B6E50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5E2F3EE0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37CA8342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6F1A4753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3B0909B1" w14:textId="77777777" w:rsidTr="009A7BBC">
        <w:trPr>
          <w:cantSplit/>
          <w:trHeight w:val="51"/>
        </w:trPr>
        <w:tc>
          <w:tcPr>
            <w:tcW w:w="18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58BFDCD" w14:textId="77777777" w:rsidR="004E14EA" w:rsidRPr="00EF5ED7" w:rsidRDefault="004E14EA" w:rsidP="009A7BBC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69486EC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775782" w:rsidRPr="00EF5ED7" w14:paraId="09919377" w14:textId="77777777" w:rsidTr="009A7BBC">
        <w:trPr>
          <w:cantSplit/>
          <w:trHeight w:val="299"/>
        </w:trPr>
        <w:tc>
          <w:tcPr>
            <w:tcW w:w="95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58BD0" w14:textId="77777777" w:rsidR="00775782" w:rsidRPr="00617AB3" w:rsidRDefault="00775782" w:rsidP="00EF5E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AB3">
              <w:rPr>
                <w:rFonts w:ascii="ＭＳ 明朝" w:hAnsi="ＭＳ 明朝" w:hint="eastAsia"/>
                <w:sz w:val="22"/>
                <w:szCs w:val="22"/>
              </w:rPr>
              <w:t>学会及び社会における活動等</w:t>
            </w:r>
          </w:p>
        </w:tc>
      </w:tr>
      <w:tr w:rsidR="00775782" w:rsidRPr="00EF5ED7" w14:paraId="4145425E" w14:textId="77777777" w:rsidTr="009A7BBC">
        <w:trPr>
          <w:cantSplit/>
          <w:trHeight w:val="164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2FB19" w14:textId="77777777" w:rsidR="00775782" w:rsidRPr="00EF5ED7" w:rsidRDefault="009A7BBC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年月</w:t>
            </w:r>
            <w:r>
              <w:rPr>
                <w:rFonts w:ascii="ＭＳ 明朝" w:hAnsi="ＭＳ 明朝" w:hint="eastAsia"/>
                <w:szCs w:val="18"/>
              </w:rPr>
              <w:t>（西暦）</w:t>
            </w:r>
          </w:p>
        </w:tc>
        <w:tc>
          <w:tcPr>
            <w:tcW w:w="77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7B0C5" w14:textId="77777777" w:rsidR="00775782" w:rsidRPr="00EF5ED7" w:rsidRDefault="00775782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事　　　　項</w:t>
            </w:r>
          </w:p>
        </w:tc>
      </w:tr>
      <w:tr w:rsidR="004E14EA" w:rsidRPr="00EF5ED7" w14:paraId="576A8559" w14:textId="77777777" w:rsidTr="009A7BBC">
        <w:trPr>
          <w:cantSplit/>
          <w:trHeight w:val="66"/>
        </w:trPr>
        <w:tc>
          <w:tcPr>
            <w:tcW w:w="18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90FF0F5" w14:textId="77777777" w:rsidR="004E14EA" w:rsidRPr="00EF5ED7" w:rsidRDefault="004E14EA" w:rsidP="00452FA8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年　　月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139BB48F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5509AE86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2C8A9866" w14:textId="77777777" w:rsidR="004E14EA" w:rsidRPr="00EF5ED7" w:rsidRDefault="004E14EA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5C055E90" w14:textId="77777777" w:rsidR="004E14EA" w:rsidRPr="00EF5ED7" w:rsidRDefault="004E14EA" w:rsidP="00EF5ED7">
            <w:pPr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742EDFCF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6F794051" w14:textId="77777777" w:rsidR="004E14EA" w:rsidRPr="00EF5ED7" w:rsidRDefault="004E14EA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19A54403" w14:textId="77777777" w:rsidR="004E14EA" w:rsidRPr="00EF5ED7" w:rsidRDefault="004E14EA" w:rsidP="00EF5ED7">
            <w:pPr>
              <w:rPr>
                <w:rFonts w:ascii="ＭＳ 明朝" w:hAnsi="ＭＳ 明朝"/>
                <w:szCs w:val="18"/>
              </w:rPr>
            </w:pPr>
          </w:p>
        </w:tc>
      </w:tr>
      <w:tr w:rsidR="00A55BD1" w:rsidRPr="00EF5ED7" w14:paraId="0E39B6A1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454CF54B" w14:textId="77777777" w:rsidR="00A55BD1" w:rsidRPr="00EF5ED7" w:rsidRDefault="00A55BD1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346B2A12" w14:textId="77777777" w:rsidR="00A55BD1" w:rsidRPr="00EF5ED7" w:rsidRDefault="00A55BD1" w:rsidP="00EF5ED7">
            <w:pPr>
              <w:rPr>
                <w:rFonts w:ascii="ＭＳ 明朝" w:hAnsi="ＭＳ 明朝"/>
                <w:szCs w:val="18"/>
              </w:rPr>
            </w:pPr>
          </w:p>
        </w:tc>
      </w:tr>
      <w:tr w:rsidR="00A55BD1" w:rsidRPr="00EF5ED7" w14:paraId="56FDBB37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571FF9E8" w14:textId="77777777" w:rsidR="00A55BD1" w:rsidRPr="00EF5ED7" w:rsidRDefault="00A55BD1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00C314B3" w14:textId="77777777" w:rsidR="00A55BD1" w:rsidRPr="00EF5ED7" w:rsidRDefault="00A55BD1" w:rsidP="00EF5ED7">
            <w:pPr>
              <w:rPr>
                <w:rFonts w:ascii="ＭＳ 明朝" w:hAnsi="ＭＳ 明朝"/>
                <w:szCs w:val="18"/>
              </w:rPr>
            </w:pPr>
          </w:p>
        </w:tc>
      </w:tr>
      <w:tr w:rsidR="00A55BD1" w:rsidRPr="00EF5ED7" w14:paraId="2491DAF8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5F0422EB" w14:textId="77777777" w:rsidR="00A55BD1" w:rsidRPr="00EF5ED7" w:rsidRDefault="00A55BD1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3CBC72EE" w14:textId="77777777" w:rsidR="00A55BD1" w:rsidRPr="00EF5ED7" w:rsidRDefault="00A55BD1" w:rsidP="00EF5ED7">
            <w:pPr>
              <w:rPr>
                <w:rFonts w:ascii="ＭＳ 明朝" w:hAnsi="ＭＳ 明朝"/>
                <w:szCs w:val="18"/>
              </w:rPr>
            </w:pPr>
          </w:p>
        </w:tc>
      </w:tr>
      <w:tr w:rsidR="00A55BD1" w:rsidRPr="00EF5ED7" w14:paraId="41C136CA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nil"/>
            </w:tcBorders>
            <w:vAlign w:val="center"/>
          </w:tcPr>
          <w:p w14:paraId="0A8A3304" w14:textId="77777777" w:rsidR="00A55BD1" w:rsidRPr="00EF5ED7" w:rsidRDefault="00A55BD1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nil"/>
            </w:tcBorders>
            <w:vAlign w:val="center"/>
          </w:tcPr>
          <w:p w14:paraId="72D3C889" w14:textId="77777777" w:rsidR="00A55BD1" w:rsidRPr="00EF5ED7" w:rsidRDefault="00A55BD1" w:rsidP="00EF5ED7">
            <w:pPr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4B5609B2" w14:textId="77777777" w:rsidTr="009A7BBC">
        <w:trPr>
          <w:cantSplit/>
          <w:trHeight w:val="63"/>
        </w:trPr>
        <w:tc>
          <w:tcPr>
            <w:tcW w:w="18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5FC983" w14:textId="77777777" w:rsidR="004E14EA" w:rsidRPr="00EF5ED7" w:rsidRDefault="004E14EA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1C2702B" w14:textId="77777777" w:rsidR="004E14EA" w:rsidRPr="00EF5ED7" w:rsidRDefault="004E14EA" w:rsidP="00EF5ED7">
            <w:pPr>
              <w:rPr>
                <w:rFonts w:ascii="ＭＳ 明朝" w:hAnsi="ＭＳ 明朝"/>
                <w:szCs w:val="18"/>
              </w:rPr>
            </w:pPr>
          </w:p>
        </w:tc>
      </w:tr>
      <w:tr w:rsidR="00775782" w:rsidRPr="00EF5ED7" w14:paraId="3A4C919F" w14:textId="77777777" w:rsidTr="009A7BBC">
        <w:trPr>
          <w:cantSplit/>
        </w:trPr>
        <w:tc>
          <w:tcPr>
            <w:tcW w:w="9593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3EBED70B" w14:textId="77777777" w:rsidR="00775782" w:rsidRPr="00617AB3" w:rsidRDefault="00775782" w:rsidP="00EF5E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AB3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617AB3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617AB3">
              <w:rPr>
                <w:rFonts w:ascii="ＭＳ 明朝" w:hAnsi="ＭＳ 明朝" w:hint="eastAsia"/>
                <w:sz w:val="22"/>
                <w:szCs w:val="22"/>
              </w:rPr>
              <w:instrText>賞罰</w:instrText>
            </w:r>
            <w:r w:rsidRPr="00617AB3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617AB3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　　　　　　</w:instrText>
            </w:r>
            <w:r w:rsidRPr="00617AB3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617AB3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</w:tr>
      <w:tr w:rsidR="00775782" w:rsidRPr="00EF5ED7" w14:paraId="635AE8D6" w14:textId="77777777" w:rsidTr="009A7BBC">
        <w:trPr>
          <w:cantSplit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4553" w14:textId="77777777" w:rsidR="00775782" w:rsidRPr="00EF5ED7" w:rsidRDefault="00452FA8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年月</w:t>
            </w:r>
            <w:r>
              <w:rPr>
                <w:rFonts w:ascii="ＭＳ 明朝" w:hAnsi="ＭＳ 明朝" w:hint="eastAsia"/>
                <w:szCs w:val="18"/>
              </w:rPr>
              <w:t>（西暦）</w:t>
            </w:r>
          </w:p>
        </w:tc>
        <w:tc>
          <w:tcPr>
            <w:tcW w:w="77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F3C58" w14:textId="77777777" w:rsidR="00775782" w:rsidRPr="00EF5ED7" w:rsidRDefault="00775782" w:rsidP="00EF5ED7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事　　　　項</w:t>
            </w:r>
          </w:p>
        </w:tc>
      </w:tr>
      <w:tr w:rsidR="004E14EA" w:rsidRPr="00EF5ED7" w14:paraId="7151B425" w14:textId="77777777" w:rsidTr="009A7BBC">
        <w:trPr>
          <w:cantSplit/>
          <w:trHeight w:val="128"/>
        </w:trPr>
        <w:tc>
          <w:tcPr>
            <w:tcW w:w="182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A35706" w14:textId="77777777" w:rsidR="004E14EA" w:rsidRPr="00EF5ED7" w:rsidRDefault="004E14EA" w:rsidP="00452FA8">
            <w:pPr>
              <w:jc w:val="center"/>
              <w:rPr>
                <w:rFonts w:ascii="ＭＳ 明朝" w:hAnsi="ＭＳ 明朝"/>
                <w:szCs w:val="18"/>
              </w:rPr>
            </w:pPr>
            <w:r w:rsidRPr="00EF5ED7">
              <w:rPr>
                <w:rFonts w:ascii="ＭＳ 明朝" w:hAnsi="ＭＳ 明朝" w:hint="eastAsia"/>
                <w:szCs w:val="18"/>
              </w:rPr>
              <w:t>年　　月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24E4FA1" w14:textId="77777777" w:rsidR="004E14EA" w:rsidRPr="00EF5ED7" w:rsidRDefault="004E14EA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A55BD1" w:rsidRPr="00EF5ED7" w14:paraId="548EA090" w14:textId="77777777" w:rsidTr="009A7BBC">
        <w:trPr>
          <w:cantSplit/>
          <w:trHeight w:val="128"/>
        </w:trPr>
        <w:tc>
          <w:tcPr>
            <w:tcW w:w="18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678D56B" w14:textId="77777777" w:rsidR="00A55BD1" w:rsidRPr="00EF5ED7" w:rsidRDefault="00A55BD1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4A04BF4" w14:textId="77777777" w:rsidR="00A55BD1" w:rsidRPr="00EF5ED7" w:rsidRDefault="00A55BD1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4E14EA" w:rsidRPr="00EF5ED7" w14:paraId="5D465B06" w14:textId="77777777" w:rsidTr="009A7BBC">
        <w:trPr>
          <w:cantSplit/>
          <w:trHeight w:val="127"/>
        </w:trPr>
        <w:tc>
          <w:tcPr>
            <w:tcW w:w="18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B294BE" w14:textId="77777777" w:rsidR="00A55BD1" w:rsidRPr="00EF5ED7" w:rsidRDefault="00A55BD1" w:rsidP="00452FA8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7773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013476" w14:textId="77777777" w:rsidR="00A55BD1" w:rsidRPr="00EF5ED7" w:rsidRDefault="00A55BD1" w:rsidP="00EF5ED7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BA5CF0" w:rsidRPr="00EF5ED7" w14:paraId="0B82E9CB" w14:textId="77777777" w:rsidTr="004E7DB4">
        <w:trPr>
          <w:cantSplit/>
          <w:trHeight w:val="325"/>
        </w:trPr>
        <w:tc>
          <w:tcPr>
            <w:tcW w:w="9593" w:type="dxa"/>
            <w:gridSpan w:val="10"/>
            <w:tcBorders>
              <w:top w:val="single" w:sz="4" w:space="0" w:color="auto"/>
              <w:bottom w:val="nil"/>
            </w:tcBorders>
            <w:vAlign w:val="bottom"/>
          </w:tcPr>
          <w:p w14:paraId="6F1ECBF2" w14:textId="77777777" w:rsidR="00BA5CF0" w:rsidRPr="004E7DB4" w:rsidRDefault="00BA5CF0" w:rsidP="004E7DB4">
            <w:pPr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4E7DB4">
              <w:rPr>
                <w:rFonts w:ascii="ＭＳ 明朝" w:hAnsi="ＭＳ 明朝" w:hint="eastAsia"/>
                <w:sz w:val="20"/>
                <w:szCs w:val="22"/>
              </w:rPr>
              <w:t>上記のとおり相違ありません。</w:t>
            </w:r>
          </w:p>
        </w:tc>
      </w:tr>
      <w:tr w:rsidR="00EF5ED7" w:rsidRPr="00EF5ED7" w14:paraId="696C3641" w14:textId="77777777" w:rsidTr="004E7DB4">
        <w:trPr>
          <w:cantSplit/>
        </w:trPr>
        <w:tc>
          <w:tcPr>
            <w:tcW w:w="9593" w:type="dxa"/>
            <w:gridSpan w:val="10"/>
            <w:tcBorders>
              <w:top w:val="nil"/>
              <w:bottom w:val="nil"/>
            </w:tcBorders>
            <w:vAlign w:val="center"/>
          </w:tcPr>
          <w:p w14:paraId="384FD35C" w14:textId="77777777" w:rsidR="00EF5ED7" w:rsidRPr="004E7DB4" w:rsidRDefault="00CF6BE2" w:rsidP="00CF6BE2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4E7DB4">
              <w:rPr>
                <w:rFonts w:ascii="ＭＳ 明朝" w:hAnsi="ＭＳ 明朝" w:hint="eastAsia"/>
                <w:sz w:val="20"/>
                <w:szCs w:val="22"/>
              </w:rPr>
              <w:t xml:space="preserve">　西暦　</w:t>
            </w:r>
            <w:r w:rsidR="00EF5ED7" w:rsidRPr="004E7DB4">
              <w:rPr>
                <w:rFonts w:ascii="ＭＳ 明朝" w:hAnsi="ＭＳ 明朝" w:hint="eastAsia"/>
                <w:sz w:val="20"/>
                <w:szCs w:val="22"/>
              </w:rPr>
              <w:t xml:space="preserve">　　年　　月　　日</w:t>
            </w:r>
          </w:p>
        </w:tc>
      </w:tr>
      <w:tr w:rsidR="00775782" w:rsidRPr="00EF5ED7" w14:paraId="5394F4CB" w14:textId="77777777" w:rsidTr="004E7DB4">
        <w:trPr>
          <w:cantSplit/>
          <w:trHeight w:val="833"/>
        </w:trPr>
        <w:tc>
          <w:tcPr>
            <w:tcW w:w="536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76A408A" w14:textId="77777777" w:rsidR="00775782" w:rsidRPr="00617AB3" w:rsidRDefault="00775782" w:rsidP="00EF5ED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AE1AC" w14:textId="77777777" w:rsidR="00775782" w:rsidRPr="00617AB3" w:rsidRDefault="00775782" w:rsidP="00EF5E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AB3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8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060EB" w14:textId="77777777" w:rsidR="00775782" w:rsidRPr="00617AB3" w:rsidRDefault="00775782" w:rsidP="00EF5ED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C3049F" w14:textId="77777777" w:rsidR="00775782" w:rsidRPr="00617AB3" w:rsidRDefault="00775782" w:rsidP="00EF5E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7AB3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</w:tr>
    </w:tbl>
    <w:p w14:paraId="147FEFF5" w14:textId="77777777" w:rsidR="00731000" w:rsidRPr="00EF5ED7" w:rsidRDefault="00731000" w:rsidP="00BF5346">
      <w:pPr>
        <w:jc w:val="left"/>
        <w:rPr>
          <w:rFonts w:ascii="ＭＳ 明朝" w:hAnsi="ＭＳ 明朝"/>
          <w:szCs w:val="18"/>
        </w:rPr>
      </w:pPr>
    </w:p>
    <w:sectPr w:rsidR="00731000" w:rsidRPr="00EF5ED7" w:rsidSect="00797B8B">
      <w:footerReference w:type="even" r:id="rId7"/>
      <w:footerReference w:type="default" r:id="rId8"/>
      <w:pgSz w:w="11907" w:h="16840" w:code="9"/>
      <w:pgMar w:top="1134" w:right="851" w:bottom="851" w:left="1418" w:header="720" w:footer="720" w:gutter="0"/>
      <w:pgNumType w:start="1" w:chapStyle="1"/>
      <w:cols w:space="720"/>
      <w:titlePg/>
      <w:docGrid w:linePitch="368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0C21" w14:textId="77777777" w:rsidR="00C07236" w:rsidRDefault="00C07236">
      <w:r>
        <w:separator/>
      </w:r>
    </w:p>
  </w:endnote>
  <w:endnote w:type="continuationSeparator" w:id="0">
    <w:p w14:paraId="45D8CF58" w14:textId="77777777" w:rsidR="00C07236" w:rsidRDefault="00C0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6DD0" w14:textId="77777777" w:rsidR="00731000" w:rsidRDefault="00731000" w:rsidP="00911C4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798AC57" w14:textId="77777777" w:rsidR="00731000" w:rsidRDefault="007310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E669" w14:textId="77777777" w:rsidR="00731000" w:rsidRDefault="00731000" w:rsidP="00911C4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483A">
      <w:rPr>
        <w:rStyle w:val="a6"/>
        <w:noProof/>
      </w:rPr>
      <w:t>2</w:t>
    </w:r>
    <w:r>
      <w:rPr>
        <w:rStyle w:val="a6"/>
      </w:rPr>
      <w:fldChar w:fldCharType="end"/>
    </w:r>
  </w:p>
  <w:p w14:paraId="40401154" w14:textId="77777777" w:rsidR="00731000" w:rsidRDefault="00731000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0F2F" w14:textId="77777777" w:rsidR="00C07236" w:rsidRDefault="00C07236">
      <w:r>
        <w:separator/>
      </w:r>
    </w:p>
  </w:footnote>
  <w:footnote w:type="continuationSeparator" w:id="0">
    <w:p w14:paraId="6D54CC6C" w14:textId="77777777" w:rsidR="00C07236" w:rsidRDefault="00C0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B479A"/>
    <w:multiLevelType w:val="multilevel"/>
    <w:tmpl w:val="04090029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pStyle w:val="2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</w:lvl>
  </w:abstractNum>
  <w:num w:numId="1" w16cid:durableId="65511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onsecutiveHyphenLimit w:val="2"/>
  <w:hyphenationZone w:val="142"/>
  <w:doNotHyphenateCaps/>
  <w:drawingGridHorizontalSpacing w:val="91"/>
  <w:drawingGridVerticalSpacing w:val="18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E6"/>
    <w:rsid w:val="0004009A"/>
    <w:rsid w:val="00076A16"/>
    <w:rsid w:val="001A483A"/>
    <w:rsid w:val="001D4DA4"/>
    <w:rsid w:val="00220439"/>
    <w:rsid w:val="00230595"/>
    <w:rsid w:val="002A745D"/>
    <w:rsid w:val="003D692E"/>
    <w:rsid w:val="00452FA8"/>
    <w:rsid w:val="00486773"/>
    <w:rsid w:val="004D69E6"/>
    <w:rsid w:val="004E14EA"/>
    <w:rsid w:val="004E7DB4"/>
    <w:rsid w:val="005D1F1E"/>
    <w:rsid w:val="00604459"/>
    <w:rsid w:val="00617AB3"/>
    <w:rsid w:val="006E4186"/>
    <w:rsid w:val="00731000"/>
    <w:rsid w:val="00740AE0"/>
    <w:rsid w:val="00775782"/>
    <w:rsid w:val="00797B8B"/>
    <w:rsid w:val="007B6C34"/>
    <w:rsid w:val="00850552"/>
    <w:rsid w:val="008B7B83"/>
    <w:rsid w:val="008C0EE8"/>
    <w:rsid w:val="00911C45"/>
    <w:rsid w:val="009A7BBC"/>
    <w:rsid w:val="00A55BD1"/>
    <w:rsid w:val="00AE6207"/>
    <w:rsid w:val="00B011D8"/>
    <w:rsid w:val="00BA5CF0"/>
    <w:rsid w:val="00BB18F6"/>
    <w:rsid w:val="00BF5346"/>
    <w:rsid w:val="00C07236"/>
    <w:rsid w:val="00CF6BE2"/>
    <w:rsid w:val="00D76E7F"/>
    <w:rsid w:val="00E329AB"/>
    <w:rsid w:val="00E829E2"/>
    <w:rsid w:val="00E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B8729"/>
  <w15:docId w15:val="{E9AB8467-06B5-4A71-8FDC-531C9522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明朝" w:hAnsi="Arial"/>
      <w:sz w:val="18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ＭＳ ゴシック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outlineLvl w:val="1"/>
    </w:pPr>
    <w:rPr>
      <w:rFonts w:eastAsia="ＭＳ ゴシック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eastAsia="ＭＳ ゴシック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eastAsia="ＭＳ ゴシック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pPr>
      <w:ind w:left="851"/>
    </w:pPr>
  </w:style>
  <w:style w:type="character" w:styleId="a6">
    <w:name w:val="page number"/>
    <w:basedOn w:val="a1"/>
  </w:style>
  <w:style w:type="paragraph" w:styleId="a7">
    <w:name w:val="Balloon Text"/>
    <w:basedOn w:val="a"/>
    <w:link w:val="a8"/>
    <w:uiPriority w:val="99"/>
    <w:semiHidden/>
    <w:unhideWhenUsed/>
    <w:rsid w:val="00604459"/>
    <w:rPr>
      <w:rFonts w:eastAsia="ＭＳ ゴシック"/>
      <w:szCs w:val="18"/>
    </w:rPr>
  </w:style>
  <w:style w:type="character" w:customStyle="1" w:styleId="a8">
    <w:name w:val="吹き出し (文字)"/>
    <w:link w:val="a7"/>
    <w:uiPriority w:val="99"/>
    <w:semiHidden/>
    <w:rsid w:val="0060445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creator>奥野</dc:creator>
  <cp:lastModifiedBy>里見 佳苗</cp:lastModifiedBy>
  <cp:revision>2</cp:revision>
  <cp:lastPrinted>2011-10-26T07:43:00Z</cp:lastPrinted>
  <dcterms:created xsi:type="dcterms:W3CDTF">2026-06-04T04:00:00Z</dcterms:created>
  <dcterms:modified xsi:type="dcterms:W3CDTF">2026-06-04T04:00:00Z</dcterms:modified>
</cp:coreProperties>
</file>